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  <w:lang w:val="en-US" w:eastAsia="zh-CN"/>
        </w:rPr>
        <w:t>三埠街道办事处</w:t>
      </w:r>
      <w:r>
        <w:rPr>
          <w:rFonts w:hint="eastAsia" w:ascii="方正小标宋_GBK" w:eastAsia="方正小标宋_GBK"/>
          <w:sz w:val="44"/>
        </w:rPr>
        <w:t>信息公开申请表</w:t>
      </w:r>
    </w:p>
    <w:tbl>
      <w:tblPr>
        <w:tblStyle w:val="6"/>
        <w:tblpPr w:leftFromText="180" w:rightFromText="180" w:vertAnchor="text" w:horzAnchor="page" w:tblpX="1653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828"/>
        <w:gridCol w:w="940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562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组织机构编号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562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30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申请时间</w:t>
            </w:r>
          </w:p>
        </w:tc>
        <w:tc>
          <w:tcPr>
            <w:tcW w:w="562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</w:p>
        </w:tc>
        <w:tc>
          <w:tcPr>
            <w:tcW w:w="6448" w:type="dxa"/>
            <w:gridSpan w:val="5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所需信息的用途</w:t>
            </w:r>
          </w:p>
        </w:tc>
        <w:tc>
          <w:tcPr>
            <w:tcW w:w="6448" w:type="dxa"/>
            <w:gridSpan w:val="5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光盘</w:t>
            </w:r>
          </w:p>
        </w:tc>
        <w:tc>
          <w:tcPr>
            <w:tcW w:w="468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</w:trPr>
        <w:tc>
          <w:tcPr>
            <w:tcW w:w="892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本人（单位）承诺：获取政府信息后，不作任何炒作及随意扩大公开范围。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申请人签名：         </w:t>
            </w:r>
            <w:bookmarkStart w:id="0" w:name="_GoBack"/>
            <w:bookmarkEnd w:id="0"/>
          </w:p>
        </w:tc>
      </w:tr>
    </w:tbl>
    <w:p>
      <w:pPr>
        <w:spacing w:line="20" w:lineRule="exact"/>
      </w:pPr>
    </w:p>
    <w:sectPr>
      <w:footerReference r:id="rId3" w:type="even"/>
      <w:pgSz w:w="11906" w:h="16838"/>
      <w:pgMar w:top="2098" w:right="1474" w:bottom="1985" w:left="1588" w:header="851" w:footer="1474" w:gutter="0"/>
      <w:cols w:space="720" w:num="1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―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4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Style w:val="8"/>
        <w:rFonts w:hint="eastAsia" w:ascii="宋体" w:hAnsi="宋体" w:eastAsia="宋体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0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NDVmMjhkM2U0MTk3NDIzMzQzODg3MTQ0NWUxOTYifQ=="/>
  </w:docVars>
  <w:rsids>
    <w:rsidRoot w:val="00172A27"/>
    <w:rsid w:val="002B542E"/>
    <w:rsid w:val="003B75EF"/>
    <w:rsid w:val="00A83D8E"/>
    <w:rsid w:val="00AB3447"/>
    <w:rsid w:val="2DF773D9"/>
    <w:rsid w:val="30147ADE"/>
    <w:rsid w:val="354371F6"/>
    <w:rsid w:val="400E7DA6"/>
    <w:rsid w:val="461B14D5"/>
    <w:rsid w:val="4C9D0D93"/>
    <w:rsid w:val="56EB1DA8"/>
    <w:rsid w:val="5E2C7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qFormat/>
    <w:uiPriority w:val="0"/>
  </w:style>
  <w:style w:type="character" w:customStyle="1" w:styleId="9">
    <w:name w:val="批注框文本 Char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ools\2015&#24180;12&#26376;&#25919;&#24220;&#21150;&#32418;&#22836;&#27169;&#26495;\1.2015&#24180;&#20844;&#25991;&#27169;&#26495;&#65288;&#31354;&#30333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1.2015年公文模板（空白）</Template>
  <Pages>1</Pages>
  <Words>214</Words>
  <Characters>214</Characters>
  <Lines>2</Lines>
  <Paragraphs>1</Paragraphs>
  <TotalTime>17</TotalTime>
  <ScaleCrop>false</ScaleCrop>
  <LinksUpToDate>false</LinksUpToDate>
  <CharactersWithSpaces>298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2019-10-16T03:16:00Z</dcterms:created>
  <dc:creator>叶佳龙</dc:creator>
  <cp:lastModifiedBy>Administrator</cp:lastModifiedBy>
  <dcterms:modified xsi:type="dcterms:W3CDTF">2022-08-16T07:34:50Z</dcterms:modified>
  <dc:title>（来文单位：□□□□）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6B5D5C99FBBA4249A73428B678A23C80</vt:lpwstr>
  </property>
</Properties>
</file>