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snapToGrid w:val="0"/>
          <w:kern w:val="0"/>
        </w:rPr>
      </w:pPr>
      <w:r>
        <w:rPr>
          <w:rFonts w:hint="eastAsia" w:ascii="宋体" w:hAnsi="宋体" w:eastAsia="宋体" w:cs="宋体"/>
          <w:snapToGrid w:val="0"/>
          <w:kern w:val="0"/>
        </w:rPr>
        <w:t>附件</w:t>
      </w:r>
      <w:r>
        <w:rPr>
          <w:rFonts w:hint="eastAsia" w:ascii="宋体" w:hAnsi="宋体" w:eastAsia="宋体" w:cs="宋体"/>
          <w:snapToGrid w:val="0"/>
          <w:kern w:val="0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kern w:val="0"/>
        </w:rPr>
        <w:t>：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bCs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开平市慈善会公开招聘合同制工作人员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/>
          <w:b/>
          <w:bCs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t>考试报名表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仿宋_GB2312"/>
          <w:b/>
          <w:bCs/>
          <w:spacing w:val="-18"/>
          <w:sz w:val="24"/>
          <w:szCs w:val="24"/>
          <w:u w:val="single"/>
        </w:rPr>
      </w:pPr>
      <w:r>
        <w:rPr>
          <w:rFonts w:hint="eastAsia" w:ascii="仿宋_GB2312" w:cs="仿宋_GB2312"/>
          <w:b/>
          <w:bCs/>
          <w:spacing w:val="-18"/>
          <w:sz w:val="24"/>
          <w:szCs w:val="24"/>
        </w:rPr>
        <w:t>准考证号码：</w:t>
      </w:r>
    </w:p>
    <w:p>
      <w:pPr>
        <w:jc w:val="left"/>
        <w:rPr>
          <w:rFonts w:ascii="仿宋_GB2312"/>
          <w:spacing w:val="-18"/>
          <w:sz w:val="24"/>
          <w:szCs w:val="24"/>
        </w:rPr>
      </w:pPr>
    </w:p>
    <w:tbl>
      <w:tblPr>
        <w:tblStyle w:val="4"/>
        <w:tblW w:w="96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63"/>
        <w:gridCol w:w="1377"/>
        <w:gridCol w:w="720"/>
        <w:gridCol w:w="490"/>
        <w:gridCol w:w="770"/>
        <w:gridCol w:w="670"/>
        <w:gridCol w:w="5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邮编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现工作单位及职务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cs="仿宋_GB2312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5" w:hRule="atLeast"/>
        </w:trPr>
        <w:tc>
          <w:tcPr>
            <w:tcW w:w="1908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90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回声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避明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本人签名：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8090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 w:cs="仿宋_GB2312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仿宋_GB2312"/>
          <w:sz w:val="24"/>
          <w:szCs w:val="24"/>
        </w:rPr>
        <w:t>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仿宋_GB2312"/>
          <w:sz w:val="24"/>
          <w:szCs w:val="24"/>
        </w:rPr>
        <w:t>、此表用蓝黑色钢笔填写，字迹要清楚；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hint="eastAsia" w:ascii="仿宋_GB2312" w:hAnsi="仿宋" w:cs="仿宋_GB2312"/>
          <w:sz w:val="24"/>
          <w:szCs w:val="24"/>
        </w:rPr>
        <w:t>、此表须如实填写，经审核发现与事实不符的，责任自负。</w:t>
      </w:r>
    </w:p>
    <w:sectPr>
      <w:headerReference r:id="rId3" w:type="default"/>
      <w:footerReference r:id="rId4" w:type="default"/>
      <w:pgSz w:w="11907" w:h="16840"/>
      <w:pgMar w:top="1091" w:right="1107" w:bottom="1402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hlMWE3NDIzNmFjN2RiYzZkYzY3OWM5MTgxMWUzZWEifQ=="/>
  </w:docVars>
  <w:rsids>
    <w:rsidRoot w:val="00647C2D"/>
    <w:rsid w:val="00013043"/>
    <w:rsid w:val="001321C1"/>
    <w:rsid w:val="0014031D"/>
    <w:rsid w:val="00163182"/>
    <w:rsid w:val="001D241A"/>
    <w:rsid w:val="0022317F"/>
    <w:rsid w:val="00231FD5"/>
    <w:rsid w:val="002442BD"/>
    <w:rsid w:val="00274FC6"/>
    <w:rsid w:val="00276B6D"/>
    <w:rsid w:val="002B1C31"/>
    <w:rsid w:val="002C38A6"/>
    <w:rsid w:val="002D26B6"/>
    <w:rsid w:val="002F2CD5"/>
    <w:rsid w:val="003D2519"/>
    <w:rsid w:val="003D73CC"/>
    <w:rsid w:val="00423B8B"/>
    <w:rsid w:val="00437B54"/>
    <w:rsid w:val="004B16A4"/>
    <w:rsid w:val="004C1FE9"/>
    <w:rsid w:val="004C537C"/>
    <w:rsid w:val="004F0943"/>
    <w:rsid w:val="005247F3"/>
    <w:rsid w:val="005C1AF3"/>
    <w:rsid w:val="005E0E0F"/>
    <w:rsid w:val="00624C37"/>
    <w:rsid w:val="00647C2D"/>
    <w:rsid w:val="00783BAB"/>
    <w:rsid w:val="008031F7"/>
    <w:rsid w:val="00861D28"/>
    <w:rsid w:val="008D5A5F"/>
    <w:rsid w:val="008F686E"/>
    <w:rsid w:val="00957662"/>
    <w:rsid w:val="009C5D7A"/>
    <w:rsid w:val="009F41F6"/>
    <w:rsid w:val="00A146FC"/>
    <w:rsid w:val="00A16DC9"/>
    <w:rsid w:val="00A50A9C"/>
    <w:rsid w:val="00A703B4"/>
    <w:rsid w:val="00B166D3"/>
    <w:rsid w:val="00BA43C5"/>
    <w:rsid w:val="00BF64A7"/>
    <w:rsid w:val="00C43BE0"/>
    <w:rsid w:val="00C5372F"/>
    <w:rsid w:val="00C8700B"/>
    <w:rsid w:val="00CB1467"/>
    <w:rsid w:val="00CD6188"/>
    <w:rsid w:val="00D3388B"/>
    <w:rsid w:val="00E13AC7"/>
    <w:rsid w:val="00E41F59"/>
    <w:rsid w:val="00E523EB"/>
    <w:rsid w:val="00E76720"/>
    <w:rsid w:val="00EA0791"/>
    <w:rsid w:val="00F3402E"/>
    <w:rsid w:val="00F36B52"/>
    <w:rsid w:val="00FA36C7"/>
    <w:rsid w:val="00FC0723"/>
    <w:rsid w:val="32EC61E2"/>
    <w:rsid w:val="3F145CDE"/>
    <w:rsid w:val="4FB63F2F"/>
    <w:rsid w:val="632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locked/>
    <w:uiPriority w:val="99"/>
    <w:rPr>
      <w:rFonts w:eastAsia="仿宋_GB2312"/>
      <w:kern w:val="2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www.diannaotuan.com</Company>
  <Pages>3</Pages>
  <Words>96</Words>
  <Characters>552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2022-06-01T11:49:00Z</dcterms:created>
  <dc:creator>退役军人事务局收文员</dc:creator>
  <cp:lastModifiedBy>.小燕子Little Swallow.*__</cp:lastModifiedBy>
  <dcterms:modified xsi:type="dcterms:W3CDTF">2022-06-07T03:38:22Z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1EABC185B8E040B79DBF37D3ADAFDBE9</vt:lpwstr>
  </property>
</Properties>
</file>